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92" w:rsidRPr="001C4EB1" w:rsidRDefault="004A7192" w:rsidP="0094646C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1C4EB1">
        <w:rPr>
          <w:rFonts w:ascii="宋体" w:hAnsi="宋体" w:hint="eastAsia"/>
          <w:b/>
          <w:sz w:val="30"/>
          <w:szCs w:val="30"/>
          <w:u w:val="single"/>
        </w:rPr>
        <w:t>心血管医学研究所</w:t>
      </w:r>
      <w:r w:rsidRPr="001C4EB1">
        <w:rPr>
          <w:rFonts w:ascii="宋体" w:hAnsi="宋体"/>
          <w:b/>
          <w:sz w:val="30"/>
          <w:szCs w:val="30"/>
        </w:rPr>
        <w:t xml:space="preserve"> </w:t>
      </w:r>
      <w:r w:rsidRPr="001C4EB1">
        <w:rPr>
          <w:rFonts w:ascii="宋体" w:hAnsi="宋体" w:hint="eastAsia"/>
          <w:b/>
          <w:sz w:val="30"/>
          <w:szCs w:val="30"/>
        </w:rPr>
        <w:t>科研中心（实验室）</w:t>
      </w:r>
      <w:r w:rsidRPr="001C4EB1">
        <w:rPr>
          <w:rFonts w:ascii="宋体" w:hAnsi="宋体"/>
          <w:b/>
          <w:sz w:val="30"/>
          <w:szCs w:val="30"/>
        </w:rPr>
        <w:t xml:space="preserve"> </w:t>
      </w:r>
      <w:r w:rsidRPr="001C4EB1">
        <w:rPr>
          <w:rFonts w:ascii="宋体" w:hAnsi="宋体"/>
          <w:b/>
          <w:sz w:val="30"/>
          <w:szCs w:val="30"/>
          <w:u w:val="single"/>
        </w:rPr>
        <w:t xml:space="preserve">  6  </w:t>
      </w:r>
      <w:r w:rsidRPr="001C4EB1">
        <w:rPr>
          <w:rFonts w:ascii="宋体" w:hAnsi="宋体"/>
          <w:b/>
          <w:sz w:val="30"/>
          <w:szCs w:val="30"/>
        </w:rPr>
        <w:t xml:space="preserve"> </w:t>
      </w:r>
      <w:r w:rsidRPr="001C4EB1">
        <w:rPr>
          <w:rFonts w:ascii="宋体" w:hAnsi="宋体" w:hint="eastAsia"/>
          <w:b/>
          <w:sz w:val="30"/>
          <w:szCs w:val="30"/>
        </w:rPr>
        <w:t>月份开放值班表</w:t>
      </w:r>
    </w:p>
    <w:p w:rsidR="004A7192" w:rsidRDefault="004A7192" w:rsidP="0094646C">
      <w:pPr>
        <w:spacing w:line="360" w:lineRule="auto"/>
        <w:ind w:firstLine="480"/>
        <w:jc w:val="center"/>
        <w:rPr>
          <w:rFonts w:ascii="宋体"/>
          <w:sz w:val="24"/>
          <w:szCs w:val="24"/>
        </w:rPr>
      </w:pPr>
      <w:r w:rsidRPr="001C4EB1">
        <w:rPr>
          <w:rFonts w:ascii="宋体" w:hAnsi="宋体" w:hint="eastAsia"/>
          <w:sz w:val="24"/>
          <w:szCs w:val="24"/>
        </w:rPr>
        <w:t>（负责人：</w:t>
      </w:r>
      <w:r w:rsidRPr="001C4EB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杨艳</w:t>
      </w:r>
      <w:r>
        <w:rPr>
          <w:rFonts w:ascii="宋体" w:hAnsi="宋体"/>
          <w:sz w:val="24"/>
          <w:szCs w:val="24"/>
        </w:rPr>
        <w:t xml:space="preserve">        </w:t>
      </w:r>
      <w:r w:rsidRPr="001C4EB1"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 xml:space="preserve">13688218510 </w:t>
      </w:r>
      <w:r w:rsidRPr="001C4EB1">
        <w:rPr>
          <w:rFonts w:ascii="宋体" w:hAnsi="宋体" w:hint="eastAsia"/>
          <w:sz w:val="24"/>
          <w:szCs w:val="24"/>
        </w:rPr>
        <w:t>）</w:t>
      </w:r>
    </w:p>
    <w:p w:rsidR="004A7192" w:rsidRPr="001C4EB1" w:rsidRDefault="004A7192" w:rsidP="0094646C">
      <w:pPr>
        <w:spacing w:line="360" w:lineRule="auto"/>
        <w:ind w:firstLine="480"/>
        <w:jc w:val="center"/>
        <w:rPr>
          <w:rFonts w:ascii="宋体"/>
          <w:b/>
          <w:sz w:val="24"/>
          <w:szCs w:val="24"/>
        </w:rPr>
      </w:pPr>
    </w:p>
    <w:tbl>
      <w:tblPr>
        <w:tblpPr w:leftFromText="180" w:rightFromText="180" w:vertAnchor="text" w:horzAnchor="page" w:tblpX="1333" w:tblpY="3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260"/>
        <w:gridCol w:w="2977"/>
      </w:tblGrid>
      <w:tr w:rsidR="004A7192" w:rsidRPr="0077701F" w:rsidTr="00EF5ABA">
        <w:trPr>
          <w:trHeight w:val="405"/>
        </w:trPr>
        <w:tc>
          <w:tcPr>
            <w:tcW w:w="3369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77701F">
              <w:rPr>
                <w:rFonts w:ascii="宋体" w:hAnsi="宋体" w:hint="eastAsia"/>
                <w:b/>
                <w:bCs/>
                <w:sz w:val="24"/>
                <w:szCs w:val="24"/>
              </w:rPr>
              <w:t>时</w:t>
            </w:r>
            <w:r w:rsidRPr="0077701F">
              <w:rPr>
                <w:rFonts w:ascii="宋体" w:hAnsi="宋体"/>
                <w:b/>
                <w:bCs/>
                <w:sz w:val="24"/>
                <w:szCs w:val="24"/>
              </w:rPr>
              <w:t xml:space="preserve">     </w:t>
            </w:r>
            <w:r w:rsidRPr="0077701F">
              <w:rPr>
                <w:rFonts w:ascii="宋体" w:hAnsi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77701F">
              <w:rPr>
                <w:rFonts w:ascii="宋体" w:hAnsi="宋体" w:hint="eastAsia"/>
                <w:b/>
                <w:bCs/>
                <w:sz w:val="24"/>
                <w:szCs w:val="24"/>
              </w:rPr>
              <w:t>值班人员姓名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7701F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 xml:space="preserve"> 1 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刘智飞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13882785576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 xml:space="preserve"> 2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（星期六）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周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13982756943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 xml:space="preserve"> 3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（星期日）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裴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13320781518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 xml:space="preserve"> 4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（星期一）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程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俊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13649049181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 xml:space="preserve"> 5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（星期二）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李妙龄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13982769621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（星期三）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涛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18989139609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bCs/>
                <w:sz w:val="24"/>
                <w:szCs w:val="24"/>
              </w:rPr>
              <w:t>7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（星期四）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兰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欢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13281673787</w:t>
            </w:r>
          </w:p>
        </w:tc>
      </w:tr>
      <w:tr w:rsidR="004A7192" w:rsidRPr="0077701F" w:rsidTr="00EF5ABA">
        <w:trPr>
          <w:trHeight w:val="36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bCs/>
                <w:sz w:val="24"/>
                <w:szCs w:val="24"/>
              </w:rPr>
              <w:t>8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黄文俊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15181996560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9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（星期六）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李鹏云</w:t>
            </w:r>
          </w:p>
        </w:tc>
        <w:tc>
          <w:tcPr>
            <w:tcW w:w="2977" w:type="dxa"/>
          </w:tcPr>
          <w:p w:rsidR="004A7192" w:rsidRPr="00B219AC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B219AC">
              <w:rPr>
                <w:rFonts w:ascii="宋体" w:hAnsi="宋体"/>
                <w:bCs/>
                <w:sz w:val="24"/>
                <w:szCs w:val="24"/>
              </w:rPr>
              <w:t>13982766996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10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（星期日）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雷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2977" w:type="dxa"/>
          </w:tcPr>
          <w:p w:rsidR="004A7192" w:rsidRPr="009D4FEC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D4FEC">
              <w:rPr>
                <w:rFonts w:ascii="宋体" w:hAnsi="宋体"/>
                <w:bCs/>
                <w:sz w:val="24"/>
                <w:szCs w:val="24"/>
              </w:rPr>
              <w:t>15808304401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bCs/>
                <w:sz w:val="24"/>
                <w:szCs w:val="24"/>
              </w:rPr>
              <w:t>11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（星期一）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陈桂兰</w:t>
            </w:r>
          </w:p>
        </w:tc>
        <w:tc>
          <w:tcPr>
            <w:tcW w:w="2977" w:type="dxa"/>
          </w:tcPr>
          <w:p w:rsidR="004A7192" w:rsidRPr="008C4B25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C4B25">
              <w:rPr>
                <w:rFonts w:ascii="宋体" w:hAnsi="宋体"/>
                <w:bCs/>
                <w:sz w:val="24"/>
                <w:szCs w:val="24"/>
              </w:rPr>
              <w:t>13659047451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（星期二）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毛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亮</w:t>
            </w:r>
          </w:p>
        </w:tc>
        <w:tc>
          <w:tcPr>
            <w:tcW w:w="2977" w:type="dxa"/>
          </w:tcPr>
          <w:p w:rsidR="004A7192" w:rsidRPr="007318B7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318B7">
              <w:rPr>
                <w:rFonts w:ascii="宋体" w:hAnsi="宋体"/>
                <w:bCs/>
                <w:sz w:val="24"/>
                <w:szCs w:val="24"/>
              </w:rPr>
              <w:t>15183034086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13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（星期三）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畅</w:t>
            </w:r>
          </w:p>
        </w:tc>
        <w:tc>
          <w:tcPr>
            <w:tcW w:w="2977" w:type="dxa"/>
          </w:tcPr>
          <w:p w:rsidR="004A7192" w:rsidRPr="00994F3F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94F3F">
              <w:rPr>
                <w:rFonts w:ascii="宋体" w:hAnsi="宋体"/>
                <w:bCs/>
                <w:sz w:val="24"/>
                <w:szCs w:val="24"/>
              </w:rPr>
              <w:t>15881998898</w:t>
            </w:r>
          </w:p>
        </w:tc>
      </w:tr>
      <w:tr w:rsidR="004A7192" w:rsidRPr="0077701F" w:rsidTr="00EF5ABA">
        <w:trPr>
          <w:trHeight w:val="30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14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（星期四）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文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2977" w:type="dxa"/>
          </w:tcPr>
          <w:p w:rsidR="004A7192" w:rsidRPr="00143739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43739">
              <w:rPr>
                <w:rFonts w:ascii="宋体" w:hAnsi="宋体"/>
                <w:bCs/>
                <w:sz w:val="24"/>
                <w:szCs w:val="24"/>
              </w:rPr>
              <w:t>13281673361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7701F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bCs/>
                <w:sz w:val="24"/>
                <w:szCs w:val="24"/>
              </w:rPr>
              <w:t>15</w:t>
            </w:r>
            <w:r w:rsidRPr="0077701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陈唐葶</w:t>
            </w:r>
          </w:p>
        </w:tc>
        <w:tc>
          <w:tcPr>
            <w:tcW w:w="2977" w:type="dxa"/>
          </w:tcPr>
          <w:p w:rsidR="004A7192" w:rsidRPr="00FF560F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FF560F">
              <w:rPr>
                <w:rFonts w:ascii="宋体" w:hAnsi="宋体"/>
                <w:bCs/>
                <w:sz w:val="24"/>
                <w:szCs w:val="24"/>
              </w:rPr>
              <w:t>13281673397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（星期六）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王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娜</w:t>
            </w:r>
          </w:p>
        </w:tc>
        <w:tc>
          <w:tcPr>
            <w:tcW w:w="2977" w:type="dxa"/>
          </w:tcPr>
          <w:p w:rsidR="004A7192" w:rsidRPr="006B4986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6B4986">
              <w:rPr>
                <w:rFonts w:ascii="宋体" w:hAnsi="宋体"/>
                <w:bCs/>
                <w:sz w:val="24"/>
                <w:szCs w:val="24"/>
              </w:rPr>
              <w:t>15228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6B4986">
              <w:rPr>
                <w:rFonts w:ascii="宋体" w:hAnsi="宋体"/>
                <w:bCs/>
                <w:sz w:val="24"/>
                <w:szCs w:val="24"/>
              </w:rPr>
              <w:t>78695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17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（星期日）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刘智飞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13882785576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18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（星期一）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周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13982756943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19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（星期二）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裴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13320781518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20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（星期三）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程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俊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13649049181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21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（星期四）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李妙龄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13982769621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22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涛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18989139609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23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（星期六）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兰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欢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13281673787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24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（星期日）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黄文俊</w:t>
            </w:r>
          </w:p>
        </w:tc>
        <w:tc>
          <w:tcPr>
            <w:tcW w:w="2977" w:type="dxa"/>
          </w:tcPr>
          <w:p w:rsidR="004A7192" w:rsidRPr="0077701F" w:rsidRDefault="004A7192" w:rsidP="00EF5AB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15181996560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25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（星期一）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李鹏云</w:t>
            </w:r>
          </w:p>
        </w:tc>
        <w:tc>
          <w:tcPr>
            <w:tcW w:w="2977" w:type="dxa"/>
          </w:tcPr>
          <w:p w:rsidR="004A7192" w:rsidRPr="00B219AC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B219AC">
              <w:rPr>
                <w:rFonts w:ascii="宋体" w:hAnsi="宋体"/>
                <w:bCs/>
                <w:sz w:val="24"/>
                <w:szCs w:val="24"/>
              </w:rPr>
              <w:t>13982766996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（星期二）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雷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2977" w:type="dxa"/>
          </w:tcPr>
          <w:p w:rsidR="004A7192" w:rsidRPr="009D4FEC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D4FEC">
              <w:rPr>
                <w:rFonts w:ascii="宋体" w:hAnsi="宋体"/>
                <w:bCs/>
                <w:sz w:val="24"/>
                <w:szCs w:val="24"/>
              </w:rPr>
              <w:t>15808304401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27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（星期三）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陈桂兰</w:t>
            </w:r>
          </w:p>
        </w:tc>
        <w:tc>
          <w:tcPr>
            <w:tcW w:w="2977" w:type="dxa"/>
          </w:tcPr>
          <w:p w:rsidR="004A7192" w:rsidRPr="008C4B25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C4B25">
              <w:rPr>
                <w:rFonts w:ascii="宋体" w:hAnsi="宋体"/>
                <w:bCs/>
                <w:sz w:val="24"/>
                <w:szCs w:val="24"/>
              </w:rPr>
              <w:t>13659047451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28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（星期四）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毛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亮</w:t>
            </w:r>
          </w:p>
        </w:tc>
        <w:tc>
          <w:tcPr>
            <w:tcW w:w="2977" w:type="dxa"/>
          </w:tcPr>
          <w:p w:rsidR="004A7192" w:rsidRPr="007318B7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7318B7">
              <w:rPr>
                <w:rFonts w:ascii="宋体" w:hAnsi="宋体"/>
                <w:bCs/>
                <w:sz w:val="24"/>
                <w:szCs w:val="24"/>
              </w:rPr>
              <w:t>15183034086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29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李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畅</w:t>
            </w:r>
          </w:p>
        </w:tc>
        <w:tc>
          <w:tcPr>
            <w:tcW w:w="2977" w:type="dxa"/>
          </w:tcPr>
          <w:p w:rsidR="004A7192" w:rsidRPr="00994F3F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94F3F">
              <w:rPr>
                <w:rFonts w:ascii="宋体" w:hAnsi="宋体"/>
                <w:bCs/>
                <w:sz w:val="24"/>
                <w:szCs w:val="24"/>
              </w:rPr>
              <w:t>15881998898</w:t>
            </w:r>
          </w:p>
        </w:tc>
      </w:tr>
      <w:tr w:rsidR="004A7192" w:rsidRPr="0077701F" w:rsidTr="00EF5ABA">
        <w:trPr>
          <w:trHeight w:val="180"/>
        </w:trPr>
        <w:tc>
          <w:tcPr>
            <w:tcW w:w="3369" w:type="dxa"/>
          </w:tcPr>
          <w:p w:rsidR="004A7192" w:rsidRPr="0077701F" w:rsidRDefault="004A7192" w:rsidP="004A7192">
            <w:pPr>
              <w:spacing w:line="380" w:lineRule="exact"/>
              <w:ind w:firstLineChars="350" w:firstLine="31680"/>
              <w:jc w:val="center"/>
              <w:rPr>
                <w:rFonts w:ascii="宋体"/>
                <w:sz w:val="24"/>
                <w:szCs w:val="24"/>
              </w:rPr>
            </w:pPr>
            <w:r w:rsidRPr="0077701F">
              <w:rPr>
                <w:rFonts w:ascii="宋体" w:hAnsi="宋体"/>
                <w:sz w:val="24"/>
                <w:szCs w:val="24"/>
              </w:rPr>
              <w:t>6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701F">
              <w:rPr>
                <w:rFonts w:ascii="宋体" w:hAnsi="宋体"/>
                <w:sz w:val="24"/>
                <w:szCs w:val="24"/>
              </w:rPr>
              <w:t>30</w:t>
            </w:r>
            <w:r w:rsidRPr="0077701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（星期六）</w:t>
            </w:r>
          </w:p>
        </w:tc>
        <w:tc>
          <w:tcPr>
            <w:tcW w:w="3260" w:type="dxa"/>
          </w:tcPr>
          <w:p w:rsidR="004A7192" w:rsidRPr="0077701F" w:rsidRDefault="004A7192" w:rsidP="00EF5AB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7701F">
              <w:rPr>
                <w:rFonts w:hint="eastAsia"/>
                <w:sz w:val="24"/>
                <w:szCs w:val="24"/>
              </w:rPr>
              <w:t>文</w:t>
            </w:r>
            <w:r w:rsidRPr="0077701F">
              <w:rPr>
                <w:sz w:val="24"/>
                <w:szCs w:val="24"/>
              </w:rPr>
              <w:t xml:space="preserve">  </w:t>
            </w:r>
            <w:r w:rsidRPr="0077701F"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2977" w:type="dxa"/>
          </w:tcPr>
          <w:p w:rsidR="004A7192" w:rsidRPr="00143739" w:rsidRDefault="004A7192" w:rsidP="00EF5ABA">
            <w:pPr>
              <w:spacing w:line="3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43739">
              <w:rPr>
                <w:rFonts w:ascii="宋体" w:hAnsi="宋体"/>
                <w:bCs/>
                <w:sz w:val="24"/>
                <w:szCs w:val="24"/>
              </w:rPr>
              <w:t>13281673361</w:t>
            </w:r>
          </w:p>
        </w:tc>
      </w:tr>
    </w:tbl>
    <w:p w:rsidR="004A7192" w:rsidRPr="0077701F" w:rsidRDefault="004A7192" w:rsidP="0094646C">
      <w:pPr>
        <w:spacing w:line="380" w:lineRule="exact"/>
        <w:rPr>
          <w:rFonts w:ascii="宋体"/>
          <w:b/>
          <w:sz w:val="24"/>
          <w:szCs w:val="24"/>
        </w:rPr>
      </w:pPr>
    </w:p>
    <w:p w:rsidR="004A7192" w:rsidRDefault="004A7192" w:rsidP="0094646C">
      <w:pPr>
        <w:spacing w:line="380" w:lineRule="exact"/>
        <w:ind w:firstLineChars="1540" w:firstLine="31680"/>
        <w:rPr>
          <w:rFonts w:ascii="宋体"/>
          <w:b/>
          <w:sz w:val="28"/>
        </w:rPr>
      </w:pPr>
    </w:p>
    <w:p w:rsidR="004A7192" w:rsidRDefault="004A7192" w:rsidP="0094646C">
      <w:pPr>
        <w:spacing w:line="380" w:lineRule="exact"/>
        <w:ind w:firstLineChars="1540" w:firstLine="31680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中心负责人：（签字）</w:t>
      </w:r>
    </w:p>
    <w:p w:rsidR="004A7192" w:rsidRDefault="004A7192" w:rsidP="0094646C">
      <w:pPr>
        <w:spacing w:line="380" w:lineRule="exact"/>
        <w:ind w:firstLineChars="1540" w:firstLine="31680"/>
        <w:rPr>
          <w:rFonts w:ascii="宋体"/>
          <w:b/>
          <w:sz w:val="28"/>
        </w:rPr>
      </w:pPr>
    </w:p>
    <w:p w:rsidR="004A7192" w:rsidRPr="001C4EB1" w:rsidRDefault="004A7192" w:rsidP="0094646C">
      <w:pPr>
        <w:spacing w:line="340" w:lineRule="exact"/>
        <w:ind w:firstLineChars="200" w:firstLine="31680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                           2012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/>
          <w:sz w:val="28"/>
        </w:rPr>
        <w:t xml:space="preserve">  </w:t>
      </w:r>
    </w:p>
    <w:p w:rsidR="004A7192" w:rsidRDefault="004A7192" w:rsidP="0094646C">
      <w:pPr>
        <w:spacing w:line="360" w:lineRule="auto"/>
        <w:ind w:firstLine="480"/>
        <w:jc w:val="center"/>
        <w:rPr>
          <w:b/>
          <w:sz w:val="30"/>
          <w:szCs w:val="30"/>
        </w:rPr>
      </w:pPr>
    </w:p>
    <w:p w:rsidR="004A7192" w:rsidRDefault="004A7192" w:rsidP="0094646C">
      <w:pPr>
        <w:spacing w:line="240" w:lineRule="atLeast"/>
        <w:ind w:left="31680" w:hangingChars="637" w:firstLine="316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</w:p>
    <w:p w:rsidR="004A7192" w:rsidRPr="00C90182" w:rsidRDefault="004A7192" w:rsidP="0094646C">
      <w:pPr>
        <w:spacing w:line="240" w:lineRule="atLeast"/>
        <w:ind w:leftChars="171" w:left="31680" w:hangingChars="487" w:firstLine="31680"/>
        <w:rPr>
          <w:b/>
          <w:sz w:val="24"/>
          <w:szCs w:val="24"/>
        </w:rPr>
      </w:pPr>
      <w:r w:rsidRPr="00C90182">
        <w:rPr>
          <w:rFonts w:hint="eastAsia"/>
          <w:b/>
          <w:sz w:val="24"/>
          <w:szCs w:val="24"/>
        </w:rPr>
        <w:t>注：值班安排于上月末报学院科技处，实际值班情况于次月初交科技处审核后报人事处。</w:t>
      </w:r>
    </w:p>
    <w:p w:rsidR="004A7192" w:rsidRPr="00505D78" w:rsidRDefault="004A7192" w:rsidP="0094646C"/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</w:p>
    <w:p w:rsidR="004A7192" w:rsidRDefault="004A7192" w:rsidP="00380BD0">
      <w:pPr>
        <w:jc w:val="center"/>
        <w:rPr>
          <w:b/>
          <w:sz w:val="30"/>
          <w:szCs w:val="30"/>
        </w:rPr>
      </w:pPr>
      <w:r w:rsidRPr="00380BD0">
        <w:rPr>
          <w:rFonts w:hint="eastAsia"/>
          <w:b/>
          <w:sz w:val="30"/>
          <w:szCs w:val="30"/>
        </w:rPr>
        <w:t>心血管医学研究所实验室开放管理流程</w:t>
      </w:r>
    </w:p>
    <w:p w:rsidR="004A7192" w:rsidRPr="00380BD0" w:rsidRDefault="004A7192" w:rsidP="00380BD0">
      <w:pPr>
        <w:jc w:val="left"/>
        <w:rPr>
          <w:b/>
          <w:sz w:val="30"/>
          <w:szCs w:val="30"/>
        </w:rPr>
      </w:pPr>
      <w:r>
        <w:rPr>
          <w:noProof/>
        </w:rPr>
        <w:pict>
          <v:group id="_x0000_s1026" style="position:absolute;margin-left:62.25pt;margin-top:30.3pt;width:283.5pt;height:507.75pt;z-index:251658240" coordorigin="3045,2670" coordsize="5670,101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45;top:2670;width:5670;height:1665">
              <v:textbox>
                <w:txbxContent>
                  <w:p w:rsidR="004A7192" w:rsidRPr="00380BD0" w:rsidRDefault="004A7192" w:rsidP="00AC79CF">
                    <w:pPr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380BD0">
                      <w:rPr>
                        <w:rFonts w:hint="eastAsia"/>
                        <w:sz w:val="24"/>
                        <w:szCs w:val="24"/>
                      </w:rPr>
                      <w:t>拟入室的研究人员先到实验室做好登记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或预约</w:t>
                    </w:r>
                  </w:p>
                  <w:p w:rsidR="004A7192" w:rsidRPr="00380BD0" w:rsidRDefault="004A7192" w:rsidP="00AC79CF">
                    <w:pPr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380BD0">
                      <w:rPr>
                        <w:rFonts w:hint="eastAsia"/>
                        <w:sz w:val="24"/>
                        <w:szCs w:val="24"/>
                      </w:rPr>
                      <w:t>联系人：杨艳</w:t>
                    </w:r>
                    <w:r w:rsidRPr="00380BD0">
                      <w:rPr>
                        <w:sz w:val="24"/>
                        <w:szCs w:val="24"/>
                      </w:rPr>
                      <w:t xml:space="preserve">   13688218510</w:t>
                    </w:r>
                  </w:p>
                  <w:p w:rsidR="004A7192" w:rsidRPr="00380BD0" w:rsidRDefault="004A7192" w:rsidP="00AC79CF">
                    <w:pPr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黄文俊</w:t>
                    </w:r>
                    <w:r>
                      <w:rPr>
                        <w:sz w:val="24"/>
                        <w:szCs w:val="24"/>
                      </w:rPr>
                      <w:t xml:space="preserve">  15181996560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812;top:4410;width:143;height:1230">
              <v:textbox style="layout-flow:vertical-ideographic"/>
            </v:shape>
            <v:shape id="_x0000_s1029" type="#_x0000_t202" style="position:absolute;left:3120;top:5745;width:5505;height:1020">
              <v:textbox>
                <w:txbxContent>
                  <w:p w:rsidR="004A7192" w:rsidRDefault="004A7192" w:rsidP="00AC79C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A7192" w:rsidRPr="00AC79CF" w:rsidRDefault="004A7192" w:rsidP="00AC79C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79CF">
                      <w:rPr>
                        <w:rFonts w:hint="eastAsia"/>
                        <w:sz w:val="24"/>
                        <w:szCs w:val="24"/>
                      </w:rPr>
                      <w:t>由实验室负责人指定指导老师</w:t>
                    </w:r>
                  </w:p>
                </w:txbxContent>
              </v:textbox>
            </v:shape>
            <v:shape id="_x0000_s1030" type="#_x0000_t67" style="position:absolute;left:5812;top:6840;width:143;height:1425">
              <v:textbox style="layout-flow:vertical-ideographic"/>
            </v:shape>
            <v:shape id="_x0000_s1031" type="#_x0000_t202" style="position:absolute;left:3120;top:8430;width:5595;height:1050">
              <v:textbox>
                <w:txbxContent>
                  <w:p w:rsidR="004A7192" w:rsidRPr="00A67DA4" w:rsidRDefault="004A7192" w:rsidP="0083067B">
                    <w:pPr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A67DA4">
                      <w:rPr>
                        <w:rFonts w:hint="eastAsia"/>
                        <w:sz w:val="24"/>
                        <w:szCs w:val="24"/>
                      </w:rPr>
                      <w:t>由指导老师进行操作培训并考查使用操作仪器是否合格</w:t>
                    </w:r>
                  </w:p>
                </w:txbxContent>
              </v:textbox>
            </v:shape>
            <v:shape id="_x0000_s1032" type="#_x0000_t67" style="position:absolute;left:5812;top:9540;width:143;height:1425">
              <v:textbox style="layout-flow:vertical-ideographic"/>
            </v:shape>
            <v:shape id="_x0000_s1033" type="#_x0000_t202" style="position:absolute;left:3120;top:11100;width:5595;height:1725">
              <v:textbox>
                <w:txbxContent>
                  <w:p w:rsidR="004A7192" w:rsidRPr="00F830C5" w:rsidRDefault="004A7192" w:rsidP="00F830C5">
                    <w:pPr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F830C5">
                      <w:rPr>
                        <w:rFonts w:hint="eastAsia"/>
                        <w:sz w:val="24"/>
                        <w:szCs w:val="24"/>
                      </w:rPr>
                      <w:t>指导老师认为入室人员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操作合格后方可进行实验，并填好仪器使用记录，预约开放的仪器还需完成预约登记表的填写</w:t>
                    </w:r>
                  </w:p>
                </w:txbxContent>
              </v:textbox>
            </v:shape>
          </v:group>
        </w:pict>
      </w:r>
    </w:p>
    <w:sectPr w:rsidR="004A7192" w:rsidRPr="00380BD0" w:rsidSect="001D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BD0"/>
    <w:rsid w:val="00001078"/>
    <w:rsid w:val="00035641"/>
    <w:rsid w:val="00143739"/>
    <w:rsid w:val="001C4EB1"/>
    <w:rsid w:val="001D3A01"/>
    <w:rsid w:val="002C5B0C"/>
    <w:rsid w:val="00380BD0"/>
    <w:rsid w:val="004A7192"/>
    <w:rsid w:val="00505D78"/>
    <w:rsid w:val="005677A5"/>
    <w:rsid w:val="006B4986"/>
    <w:rsid w:val="007318B7"/>
    <w:rsid w:val="0077701F"/>
    <w:rsid w:val="0083067B"/>
    <w:rsid w:val="008C4B25"/>
    <w:rsid w:val="008D427F"/>
    <w:rsid w:val="008F6327"/>
    <w:rsid w:val="009171B8"/>
    <w:rsid w:val="0094646C"/>
    <w:rsid w:val="00994F3F"/>
    <w:rsid w:val="009D4FEC"/>
    <w:rsid w:val="00A67DA4"/>
    <w:rsid w:val="00A875FB"/>
    <w:rsid w:val="00AC79CF"/>
    <w:rsid w:val="00B00318"/>
    <w:rsid w:val="00B219AC"/>
    <w:rsid w:val="00BE5BCB"/>
    <w:rsid w:val="00C90182"/>
    <w:rsid w:val="00CD6AD2"/>
    <w:rsid w:val="00EF5ABA"/>
    <w:rsid w:val="00F830C5"/>
    <w:rsid w:val="00FE0C8B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161</Words>
  <Characters>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微软用户</cp:lastModifiedBy>
  <cp:revision>14</cp:revision>
  <dcterms:created xsi:type="dcterms:W3CDTF">2012-05-29T00:42:00Z</dcterms:created>
  <dcterms:modified xsi:type="dcterms:W3CDTF">2012-06-05T08:58:00Z</dcterms:modified>
</cp:coreProperties>
</file>